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4E" w:rsidRPr="002628F7" w:rsidRDefault="00FC3B4E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36"/>
          <w:szCs w:val="36"/>
          <w:lang w:eastAsia="ru-RU"/>
        </w:rPr>
      </w:pPr>
      <w:r w:rsidRPr="002628F7">
        <w:rPr>
          <w:rFonts w:ascii="Times New Roman" w:hAnsi="Times New Roman"/>
          <w:b/>
          <w:bCs/>
          <w:color w:val="000000"/>
          <w:kern w:val="28"/>
          <w:sz w:val="36"/>
          <w:szCs w:val="36"/>
          <w:lang w:eastAsia="ru-RU"/>
        </w:rPr>
        <w:t>По вопросам нарушений, допущенных при организации мобилизационных мероприятий необходимо обращаться по следующим телефонам:</w:t>
      </w:r>
    </w:p>
    <w:p w:rsidR="00FC3B4E" w:rsidRPr="002628F7" w:rsidRDefault="00FC3B4E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36"/>
          <w:szCs w:val="36"/>
          <w:lang w:eastAsia="ru-RU"/>
        </w:rPr>
      </w:pPr>
    </w:p>
    <w:p w:rsidR="00FC3B4E" w:rsidRPr="002628F7" w:rsidRDefault="00FC3B4E" w:rsidP="003E56D2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36"/>
          <w:szCs w:val="36"/>
          <w:lang w:eastAsia="ru-RU"/>
        </w:rPr>
      </w:pPr>
      <w:bookmarkStart w:id="0" w:name="_GoBack"/>
      <w:bookmarkEnd w:id="0"/>
      <w:r w:rsidRPr="002628F7">
        <w:rPr>
          <w:rFonts w:ascii="Times New Roman" w:hAnsi="Times New Roman"/>
          <w:bCs/>
          <w:color w:val="000000"/>
          <w:kern w:val="28"/>
          <w:sz w:val="36"/>
          <w:szCs w:val="36"/>
          <w:lang w:eastAsia="ru-RU"/>
        </w:rPr>
        <w:t>Горячая линия прокуратуры Советского района:</w:t>
      </w:r>
    </w:p>
    <w:p w:rsidR="00FC3B4E" w:rsidRPr="002628F7" w:rsidRDefault="00FC3B4E" w:rsidP="006E7200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36"/>
          <w:szCs w:val="36"/>
          <w:lang w:eastAsia="ru-RU"/>
        </w:rPr>
      </w:pPr>
      <w:r w:rsidRPr="002628F7">
        <w:rPr>
          <w:rFonts w:ascii="Times New Roman" w:hAnsi="Times New Roman"/>
          <w:bCs/>
          <w:color w:val="000000"/>
          <w:kern w:val="28"/>
          <w:sz w:val="36"/>
          <w:szCs w:val="36"/>
          <w:lang w:eastAsia="ru-RU"/>
        </w:rPr>
        <w:t>8 (84566) 5-04-28, 5-05-12, 8-960-347-48-58</w:t>
      </w:r>
    </w:p>
    <w:p w:rsidR="00FC3B4E" w:rsidRDefault="00FC3B4E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FC3B4E" w:rsidRDefault="00FC3B4E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FC3B4E" w:rsidRPr="003B59AF" w:rsidRDefault="00FC3B4E" w:rsidP="003B59AF">
      <w:pPr>
        <w:widowControl w:val="0"/>
        <w:spacing w:after="0" w:line="280" w:lineRule="auto"/>
        <w:jc w:val="both"/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</w:pPr>
    </w:p>
    <w:sectPr w:rsidR="00FC3B4E" w:rsidRPr="003B59AF" w:rsidSect="005606B3">
      <w:headerReference w:type="default" r:id="rId6"/>
      <w:pgSz w:w="11906" w:h="16838" w:code="9"/>
      <w:pgMar w:top="720" w:right="720" w:bottom="720" w:left="720" w:header="567" w:footer="70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4E" w:rsidRDefault="00FC3B4E">
      <w:pPr>
        <w:spacing w:after="0" w:line="240" w:lineRule="auto"/>
      </w:pPr>
      <w:r>
        <w:separator/>
      </w:r>
    </w:p>
  </w:endnote>
  <w:endnote w:type="continuationSeparator" w:id="0">
    <w:p w:rsidR="00FC3B4E" w:rsidRDefault="00F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4E" w:rsidRDefault="00FC3B4E">
      <w:pPr>
        <w:spacing w:after="0" w:line="240" w:lineRule="auto"/>
      </w:pPr>
      <w:r>
        <w:separator/>
      </w:r>
    </w:p>
  </w:footnote>
  <w:footnote w:type="continuationSeparator" w:id="0">
    <w:p w:rsidR="00FC3B4E" w:rsidRDefault="00FC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4E" w:rsidRDefault="00FC3B4E">
    <w:pPr>
      <w:pStyle w:val="Header"/>
      <w:jc w:val="center"/>
    </w:pPr>
  </w:p>
  <w:p w:rsidR="00FC3B4E" w:rsidRDefault="00FC3B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D36C5"/>
    <w:rsid w:val="000E7844"/>
    <w:rsid w:val="000F1A7D"/>
    <w:rsid w:val="000F3D6E"/>
    <w:rsid w:val="000F6D13"/>
    <w:rsid w:val="0012183A"/>
    <w:rsid w:val="00133430"/>
    <w:rsid w:val="00162FDC"/>
    <w:rsid w:val="0017084C"/>
    <w:rsid w:val="00171830"/>
    <w:rsid w:val="001723BB"/>
    <w:rsid w:val="0017722A"/>
    <w:rsid w:val="001804E9"/>
    <w:rsid w:val="00181335"/>
    <w:rsid w:val="00190C11"/>
    <w:rsid w:val="00191D9A"/>
    <w:rsid w:val="0019636A"/>
    <w:rsid w:val="001A1C0E"/>
    <w:rsid w:val="001A7C69"/>
    <w:rsid w:val="001C1D60"/>
    <w:rsid w:val="001E1BBB"/>
    <w:rsid w:val="00203BF1"/>
    <w:rsid w:val="00231171"/>
    <w:rsid w:val="00233609"/>
    <w:rsid w:val="002400CD"/>
    <w:rsid w:val="00241160"/>
    <w:rsid w:val="00257A19"/>
    <w:rsid w:val="002628F7"/>
    <w:rsid w:val="00263007"/>
    <w:rsid w:val="00284957"/>
    <w:rsid w:val="002876B9"/>
    <w:rsid w:val="002970EA"/>
    <w:rsid w:val="002F1AD2"/>
    <w:rsid w:val="002F4A86"/>
    <w:rsid w:val="002F4E72"/>
    <w:rsid w:val="00327156"/>
    <w:rsid w:val="003370CE"/>
    <w:rsid w:val="003633EF"/>
    <w:rsid w:val="00366208"/>
    <w:rsid w:val="00370BFF"/>
    <w:rsid w:val="00374968"/>
    <w:rsid w:val="003772F3"/>
    <w:rsid w:val="00377FE4"/>
    <w:rsid w:val="003821D8"/>
    <w:rsid w:val="0038459D"/>
    <w:rsid w:val="00387444"/>
    <w:rsid w:val="003B3D43"/>
    <w:rsid w:val="003B59AF"/>
    <w:rsid w:val="003C247C"/>
    <w:rsid w:val="003E56D2"/>
    <w:rsid w:val="003E6CC5"/>
    <w:rsid w:val="00450526"/>
    <w:rsid w:val="0048324D"/>
    <w:rsid w:val="004A4206"/>
    <w:rsid w:val="004B2C5C"/>
    <w:rsid w:val="004B7FB2"/>
    <w:rsid w:val="004F3924"/>
    <w:rsid w:val="004F3BBE"/>
    <w:rsid w:val="004F6AC4"/>
    <w:rsid w:val="00515EFC"/>
    <w:rsid w:val="005261B4"/>
    <w:rsid w:val="005329EC"/>
    <w:rsid w:val="0053304D"/>
    <w:rsid w:val="00537476"/>
    <w:rsid w:val="005400BA"/>
    <w:rsid w:val="005606B3"/>
    <w:rsid w:val="00561F29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94361"/>
    <w:rsid w:val="006B1567"/>
    <w:rsid w:val="006B7B83"/>
    <w:rsid w:val="006E7200"/>
    <w:rsid w:val="007104A0"/>
    <w:rsid w:val="00727BB8"/>
    <w:rsid w:val="0074592F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23AC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A10F7"/>
    <w:rsid w:val="008B3CCC"/>
    <w:rsid w:val="008D4456"/>
    <w:rsid w:val="00916077"/>
    <w:rsid w:val="0092448B"/>
    <w:rsid w:val="0092530E"/>
    <w:rsid w:val="009269CE"/>
    <w:rsid w:val="009279A0"/>
    <w:rsid w:val="00944CF4"/>
    <w:rsid w:val="00947CC1"/>
    <w:rsid w:val="00965C16"/>
    <w:rsid w:val="009841E3"/>
    <w:rsid w:val="009878D0"/>
    <w:rsid w:val="00992926"/>
    <w:rsid w:val="009B3950"/>
    <w:rsid w:val="009B5B54"/>
    <w:rsid w:val="009D064F"/>
    <w:rsid w:val="009D1BBA"/>
    <w:rsid w:val="009E0919"/>
    <w:rsid w:val="009E4E24"/>
    <w:rsid w:val="00A02DDC"/>
    <w:rsid w:val="00A2573F"/>
    <w:rsid w:val="00A341AA"/>
    <w:rsid w:val="00A43E95"/>
    <w:rsid w:val="00A81F2A"/>
    <w:rsid w:val="00A8757E"/>
    <w:rsid w:val="00A91CFC"/>
    <w:rsid w:val="00A94254"/>
    <w:rsid w:val="00A96802"/>
    <w:rsid w:val="00AD4D05"/>
    <w:rsid w:val="00AD6280"/>
    <w:rsid w:val="00AE40E7"/>
    <w:rsid w:val="00AE4E60"/>
    <w:rsid w:val="00AF3F0B"/>
    <w:rsid w:val="00B1011E"/>
    <w:rsid w:val="00B239CD"/>
    <w:rsid w:val="00B329DE"/>
    <w:rsid w:val="00B3631C"/>
    <w:rsid w:val="00B4383D"/>
    <w:rsid w:val="00B52AE6"/>
    <w:rsid w:val="00B537FA"/>
    <w:rsid w:val="00BB306A"/>
    <w:rsid w:val="00BB45DE"/>
    <w:rsid w:val="00BB6D04"/>
    <w:rsid w:val="00BC04C9"/>
    <w:rsid w:val="00BE3CCB"/>
    <w:rsid w:val="00BE7276"/>
    <w:rsid w:val="00BF37C5"/>
    <w:rsid w:val="00C00B9B"/>
    <w:rsid w:val="00C0528F"/>
    <w:rsid w:val="00C05A14"/>
    <w:rsid w:val="00C32516"/>
    <w:rsid w:val="00C44EC7"/>
    <w:rsid w:val="00C9706F"/>
    <w:rsid w:val="00CA01FE"/>
    <w:rsid w:val="00CA1CB8"/>
    <w:rsid w:val="00CB1DE2"/>
    <w:rsid w:val="00CC323D"/>
    <w:rsid w:val="00CC55BB"/>
    <w:rsid w:val="00CC5D8B"/>
    <w:rsid w:val="00CD573D"/>
    <w:rsid w:val="00CE10D3"/>
    <w:rsid w:val="00D00F20"/>
    <w:rsid w:val="00D567CB"/>
    <w:rsid w:val="00D72571"/>
    <w:rsid w:val="00D811DB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3389A"/>
    <w:rsid w:val="00E529D3"/>
    <w:rsid w:val="00E6229B"/>
    <w:rsid w:val="00E85A8A"/>
    <w:rsid w:val="00E90A25"/>
    <w:rsid w:val="00E915E3"/>
    <w:rsid w:val="00EA195D"/>
    <w:rsid w:val="00EB5D1F"/>
    <w:rsid w:val="00EC38F8"/>
    <w:rsid w:val="00ED06F7"/>
    <w:rsid w:val="00ED3437"/>
    <w:rsid w:val="00ED764A"/>
    <w:rsid w:val="00EF7C88"/>
    <w:rsid w:val="00F248A8"/>
    <w:rsid w:val="00F31270"/>
    <w:rsid w:val="00F318F1"/>
    <w:rsid w:val="00F53DC3"/>
    <w:rsid w:val="00F540A4"/>
    <w:rsid w:val="00F55FFF"/>
    <w:rsid w:val="00F57749"/>
    <w:rsid w:val="00F70C2A"/>
    <w:rsid w:val="00F77214"/>
    <w:rsid w:val="00F779EE"/>
    <w:rsid w:val="00F81655"/>
    <w:rsid w:val="00F91689"/>
    <w:rsid w:val="00F95FAA"/>
    <w:rsid w:val="00FB48C6"/>
    <w:rsid w:val="00FC01E5"/>
    <w:rsid w:val="00FC3B4E"/>
    <w:rsid w:val="00FD1FAA"/>
    <w:rsid w:val="00FD5172"/>
    <w:rsid w:val="00FD7234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A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HeaderChar"/>
    <w:uiPriority w:val="99"/>
    <w:rsid w:val="008D44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4456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44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32</Words>
  <Characters>185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В.</dc:creator>
  <cp:keywords/>
  <dc:description/>
  <cp:lastModifiedBy>Администратор</cp:lastModifiedBy>
  <cp:revision>30</cp:revision>
  <cp:lastPrinted>2022-10-14T04:34:00Z</cp:lastPrinted>
  <dcterms:created xsi:type="dcterms:W3CDTF">2022-10-10T14:59:00Z</dcterms:created>
  <dcterms:modified xsi:type="dcterms:W3CDTF">2022-10-14T04:23:00Z</dcterms:modified>
</cp:coreProperties>
</file>